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AC" w:rsidRDefault="007D2DAC" w:rsidP="007D2DAC">
      <w:pPr>
        <w:jc w:val="right"/>
      </w:pPr>
    </w:p>
    <w:p w:rsidR="007D2DAC" w:rsidRDefault="007D2DAC" w:rsidP="007D2DAC">
      <w:pPr>
        <w:jc w:val="right"/>
      </w:pPr>
    </w:p>
    <w:p w:rsidR="00303C8E" w:rsidRPr="00303C8E" w:rsidRDefault="00303C8E" w:rsidP="00303C8E">
      <w:pPr>
        <w:spacing w:after="100"/>
        <w:jc w:val="right"/>
        <w:rPr>
          <w:lang w:val="en-GB" w:eastAsia="en-US"/>
        </w:rPr>
      </w:pPr>
      <w:proofErr w:type="spellStart"/>
      <w:r w:rsidRPr="00303C8E">
        <w:rPr>
          <w:lang w:val="en-GB" w:eastAsia="en-US"/>
        </w:rPr>
        <w:t>До</w:t>
      </w:r>
      <w:proofErr w:type="spellEnd"/>
      <w:r w:rsidRPr="00303C8E">
        <w:rPr>
          <w:lang w:val="en-GB" w:eastAsia="en-US"/>
        </w:rPr>
        <w:t xml:space="preserve"> </w:t>
      </w:r>
      <w:proofErr w:type="spellStart"/>
      <w:r w:rsidRPr="00303C8E">
        <w:rPr>
          <w:lang w:val="en-GB" w:eastAsia="en-US"/>
        </w:rPr>
        <w:t>Директора</w:t>
      </w:r>
      <w:proofErr w:type="spellEnd"/>
    </w:p>
    <w:p w:rsidR="00303C8E" w:rsidRPr="00303C8E" w:rsidRDefault="00303C8E" w:rsidP="00303C8E">
      <w:pPr>
        <w:spacing w:after="100"/>
        <w:jc w:val="right"/>
        <w:rPr>
          <w:lang w:eastAsia="en-US"/>
        </w:rPr>
      </w:pPr>
      <w:proofErr w:type="spellStart"/>
      <w:r w:rsidRPr="00303C8E">
        <w:rPr>
          <w:lang w:val="en-GB" w:eastAsia="en-US"/>
        </w:rPr>
        <w:t>На</w:t>
      </w:r>
      <w:proofErr w:type="spellEnd"/>
      <w:r w:rsidRPr="00303C8E">
        <w:rPr>
          <w:lang w:val="en-GB" w:eastAsia="en-US"/>
        </w:rPr>
        <w:t xml:space="preserve"> </w:t>
      </w:r>
      <w:proofErr w:type="spellStart"/>
      <w:r w:rsidRPr="00303C8E">
        <w:rPr>
          <w:lang w:val="en-GB" w:eastAsia="en-US"/>
        </w:rPr>
        <w:t>Институт</w:t>
      </w:r>
      <w:proofErr w:type="spellEnd"/>
      <w:r w:rsidRPr="00303C8E">
        <w:rPr>
          <w:lang w:val="en-GB" w:eastAsia="en-US"/>
        </w:rPr>
        <w:t xml:space="preserve"> </w:t>
      </w:r>
      <w:proofErr w:type="spellStart"/>
      <w:r w:rsidRPr="00303C8E">
        <w:rPr>
          <w:lang w:val="en-GB" w:eastAsia="en-US"/>
        </w:rPr>
        <w:t>по</w:t>
      </w:r>
      <w:proofErr w:type="spellEnd"/>
      <w:r w:rsidRPr="00303C8E">
        <w:rPr>
          <w:lang w:val="en-GB" w:eastAsia="en-US"/>
        </w:rPr>
        <w:t xml:space="preserve"> </w:t>
      </w:r>
      <w:r>
        <w:rPr>
          <w:lang w:eastAsia="en-US"/>
        </w:rPr>
        <w:t>молекулярна биология</w:t>
      </w:r>
    </w:p>
    <w:p w:rsidR="00303C8E" w:rsidRPr="00303C8E" w:rsidRDefault="00303C8E" w:rsidP="00303C8E">
      <w:pPr>
        <w:spacing w:after="100"/>
        <w:jc w:val="right"/>
        <w:rPr>
          <w:lang w:val="en-GB" w:eastAsia="en-US"/>
        </w:rPr>
      </w:pPr>
      <w:r w:rsidRPr="00303C8E">
        <w:rPr>
          <w:lang w:val="en-GB" w:eastAsia="en-US"/>
        </w:rPr>
        <w:t>БАН</w:t>
      </w:r>
    </w:p>
    <w:p w:rsidR="00303C8E" w:rsidRPr="00303C8E" w:rsidRDefault="00303C8E" w:rsidP="00303C8E">
      <w:pPr>
        <w:jc w:val="right"/>
        <w:rPr>
          <w:lang w:val="en-GB" w:eastAsia="en-US"/>
        </w:rPr>
      </w:pPr>
    </w:p>
    <w:p w:rsidR="00303C8E" w:rsidRPr="00303C8E" w:rsidRDefault="00303C8E" w:rsidP="00303C8E">
      <w:pPr>
        <w:jc w:val="center"/>
        <w:rPr>
          <w:b/>
          <w:sz w:val="28"/>
          <w:szCs w:val="28"/>
          <w:lang w:val="en-GB" w:eastAsia="en-US"/>
        </w:rPr>
      </w:pPr>
      <w:r w:rsidRPr="00303C8E">
        <w:rPr>
          <w:b/>
          <w:sz w:val="28"/>
          <w:szCs w:val="28"/>
          <w:lang w:val="en-GB" w:eastAsia="en-US"/>
        </w:rPr>
        <w:t>З А Я В Л Е Н И Е</w:t>
      </w:r>
    </w:p>
    <w:p w:rsidR="00303C8E" w:rsidRPr="00303C8E" w:rsidRDefault="00303C8E" w:rsidP="00303C8E">
      <w:pPr>
        <w:jc w:val="center"/>
        <w:rPr>
          <w:sz w:val="34"/>
          <w:szCs w:val="34"/>
          <w:lang w:val="en-GB" w:eastAsia="en-US"/>
        </w:rPr>
      </w:pPr>
    </w:p>
    <w:p w:rsidR="00303C8E" w:rsidRPr="00303C8E" w:rsidRDefault="00303C8E" w:rsidP="00303C8E">
      <w:pPr>
        <w:jc w:val="center"/>
        <w:rPr>
          <w:sz w:val="22"/>
          <w:szCs w:val="22"/>
          <w:lang w:val="en-GB" w:eastAsia="en-US"/>
        </w:rPr>
      </w:pPr>
      <w:r w:rsidRPr="00303C8E">
        <w:rPr>
          <w:lang w:eastAsia="en-US"/>
        </w:rPr>
        <w:t>о</w:t>
      </w:r>
      <w:r w:rsidRPr="00303C8E">
        <w:rPr>
          <w:lang w:val="en-GB" w:eastAsia="en-US"/>
        </w:rPr>
        <w:t xml:space="preserve">т </w:t>
      </w:r>
      <w:r w:rsidRPr="00303C8E">
        <w:rPr>
          <w:sz w:val="22"/>
          <w:szCs w:val="22"/>
          <w:lang w:val="en-GB" w:eastAsia="en-US"/>
        </w:rPr>
        <w:t>……………</w:t>
      </w:r>
      <w:r w:rsidRPr="00303C8E">
        <w:rPr>
          <w:sz w:val="22"/>
          <w:szCs w:val="22"/>
          <w:lang w:eastAsia="en-US"/>
        </w:rPr>
        <w:t>……….</w:t>
      </w:r>
      <w:r w:rsidRPr="00303C8E">
        <w:rPr>
          <w:sz w:val="22"/>
          <w:szCs w:val="22"/>
          <w:lang w:val="en-GB" w:eastAsia="en-US"/>
        </w:rPr>
        <w:t>…………………………………………………………………...………….</w:t>
      </w:r>
    </w:p>
    <w:p w:rsidR="00303C8E" w:rsidRPr="00303C8E" w:rsidRDefault="00303C8E" w:rsidP="00303C8E">
      <w:pPr>
        <w:jc w:val="center"/>
        <w:rPr>
          <w:i/>
          <w:sz w:val="22"/>
          <w:szCs w:val="22"/>
          <w:lang w:val="en-GB" w:eastAsia="en-US"/>
        </w:rPr>
      </w:pPr>
      <w:r w:rsidRPr="00303C8E">
        <w:rPr>
          <w:i/>
          <w:sz w:val="22"/>
          <w:szCs w:val="22"/>
          <w:lang w:val="en-GB" w:eastAsia="en-US"/>
        </w:rPr>
        <w:t>(</w:t>
      </w:r>
      <w:proofErr w:type="spellStart"/>
      <w:r w:rsidRPr="00303C8E">
        <w:rPr>
          <w:i/>
          <w:sz w:val="22"/>
          <w:szCs w:val="22"/>
          <w:lang w:val="en-GB" w:eastAsia="en-US"/>
        </w:rPr>
        <w:t>име</w:t>
      </w:r>
      <w:proofErr w:type="spellEnd"/>
      <w:r w:rsidRPr="00303C8E">
        <w:rPr>
          <w:i/>
          <w:sz w:val="22"/>
          <w:szCs w:val="22"/>
          <w:lang w:val="en-GB" w:eastAsia="en-US"/>
        </w:rPr>
        <w:t xml:space="preserve">, </w:t>
      </w:r>
      <w:proofErr w:type="spellStart"/>
      <w:r w:rsidRPr="00303C8E">
        <w:rPr>
          <w:i/>
          <w:sz w:val="22"/>
          <w:szCs w:val="22"/>
          <w:lang w:val="en-GB" w:eastAsia="en-US"/>
        </w:rPr>
        <w:t>презиме</w:t>
      </w:r>
      <w:proofErr w:type="spellEnd"/>
      <w:r w:rsidRPr="00303C8E">
        <w:rPr>
          <w:i/>
          <w:sz w:val="22"/>
          <w:szCs w:val="22"/>
          <w:lang w:val="en-GB" w:eastAsia="en-US"/>
        </w:rPr>
        <w:t xml:space="preserve">, </w:t>
      </w:r>
      <w:proofErr w:type="spellStart"/>
      <w:r w:rsidRPr="00303C8E">
        <w:rPr>
          <w:i/>
          <w:sz w:val="22"/>
          <w:szCs w:val="22"/>
          <w:lang w:val="en-GB" w:eastAsia="en-US"/>
        </w:rPr>
        <w:t>фамилия</w:t>
      </w:r>
      <w:proofErr w:type="spellEnd"/>
      <w:r w:rsidRPr="00303C8E">
        <w:rPr>
          <w:i/>
          <w:sz w:val="22"/>
          <w:szCs w:val="22"/>
          <w:lang w:val="en-GB" w:eastAsia="en-US"/>
        </w:rPr>
        <w:t>)</w:t>
      </w:r>
    </w:p>
    <w:p w:rsidR="00303C8E" w:rsidRPr="00303C8E" w:rsidRDefault="00303C8E" w:rsidP="00303C8E">
      <w:pPr>
        <w:spacing w:line="360" w:lineRule="auto"/>
        <w:jc w:val="center"/>
        <w:rPr>
          <w:sz w:val="22"/>
          <w:szCs w:val="22"/>
          <w:lang w:val="en-GB" w:eastAsia="en-US"/>
        </w:rPr>
      </w:pPr>
    </w:p>
    <w:p w:rsidR="00303C8E" w:rsidRPr="00303C8E" w:rsidRDefault="00303C8E" w:rsidP="00303C8E">
      <w:pPr>
        <w:spacing w:line="360" w:lineRule="auto"/>
        <w:rPr>
          <w:sz w:val="22"/>
          <w:szCs w:val="22"/>
          <w:lang w:val="en-GB"/>
        </w:rPr>
      </w:pPr>
      <w:r w:rsidRPr="00303C8E">
        <w:rPr>
          <w:sz w:val="22"/>
          <w:szCs w:val="22"/>
        </w:rPr>
        <w:t xml:space="preserve">адрес: </w:t>
      </w:r>
      <w:r w:rsidRPr="00303C8E">
        <w:rPr>
          <w:sz w:val="22"/>
          <w:szCs w:val="22"/>
          <w:lang w:val="en-GB"/>
        </w:rPr>
        <w:t>……………………………………………………………………………..........……………...</w:t>
      </w:r>
    </w:p>
    <w:p w:rsidR="00303C8E" w:rsidRPr="00303C8E" w:rsidRDefault="00303C8E" w:rsidP="00303C8E">
      <w:pPr>
        <w:spacing w:line="360" w:lineRule="auto"/>
        <w:rPr>
          <w:sz w:val="22"/>
          <w:szCs w:val="22"/>
          <w:lang w:val="en-GB"/>
        </w:rPr>
      </w:pPr>
      <w:r w:rsidRPr="00303C8E">
        <w:rPr>
          <w:sz w:val="22"/>
          <w:szCs w:val="22"/>
        </w:rPr>
        <w:t>телефон</w:t>
      </w:r>
      <w:r w:rsidRPr="00303C8E">
        <w:rPr>
          <w:sz w:val="22"/>
          <w:szCs w:val="22"/>
          <w:lang w:val="en-GB"/>
        </w:rPr>
        <w:t>: ……….………... e-mail:</w:t>
      </w:r>
      <w:r w:rsidRPr="00303C8E">
        <w:rPr>
          <w:sz w:val="22"/>
          <w:szCs w:val="22"/>
        </w:rPr>
        <w:t xml:space="preserve"> …</w:t>
      </w:r>
      <w:r w:rsidRPr="00303C8E">
        <w:rPr>
          <w:sz w:val="22"/>
          <w:szCs w:val="22"/>
          <w:lang w:val="en-GB"/>
        </w:rPr>
        <w:t>……….........…………………….</w:t>
      </w:r>
      <w:r w:rsidRPr="00303C8E">
        <w:rPr>
          <w:sz w:val="22"/>
          <w:szCs w:val="22"/>
        </w:rPr>
        <w:t>, ЕГН</w:t>
      </w:r>
      <w:r w:rsidRPr="00303C8E">
        <w:rPr>
          <w:sz w:val="22"/>
          <w:szCs w:val="22"/>
          <w:lang w:val="en-GB"/>
        </w:rPr>
        <w:t>: …………………….</w:t>
      </w:r>
    </w:p>
    <w:p w:rsidR="00303C8E" w:rsidRPr="00303C8E" w:rsidRDefault="00303C8E" w:rsidP="00303C8E">
      <w:pPr>
        <w:spacing w:line="360" w:lineRule="auto"/>
        <w:rPr>
          <w:sz w:val="22"/>
          <w:szCs w:val="22"/>
        </w:rPr>
      </w:pPr>
      <w:r w:rsidRPr="00303C8E">
        <w:rPr>
          <w:sz w:val="22"/>
          <w:szCs w:val="22"/>
        </w:rPr>
        <w:t xml:space="preserve">месторабота: </w:t>
      </w:r>
      <w:r w:rsidRPr="00303C8E">
        <w:rPr>
          <w:sz w:val="22"/>
          <w:szCs w:val="22"/>
          <w:lang w:val="en-GB"/>
        </w:rPr>
        <w:t>………………………...........…………………………………………………………...</w:t>
      </w:r>
    </w:p>
    <w:p w:rsidR="00303C8E" w:rsidRPr="00303C8E" w:rsidRDefault="00303C8E" w:rsidP="00303C8E">
      <w:pPr>
        <w:spacing w:line="360" w:lineRule="auto"/>
        <w:jc w:val="center"/>
        <w:rPr>
          <w:b/>
          <w:sz w:val="22"/>
          <w:szCs w:val="22"/>
          <w:lang w:eastAsia="en-US"/>
        </w:rPr>
      </w:pPr>
    </w:p>
    <w:p w:rsidR="00303C8E" w:rsidRPr="00303C8E" w:rsidRDefault="00303C8E" w:rsidP="00303C8E">
      <w:pPr>
        <w:spacing w:line="360" w:lineRule="auto"/>
        <w:jc w:val="center"/>
        <w:rPr>
          <w:b/>
          <w:sz w:val="22"/>
          <w:szCs w:val="22"/>
          <w:lang w:val="en-GB" w:eastAsia="en-US"/>
        </w:rPr>
      </w:pPr>
      <w:r w:rsidRPr="00303C8E">
        <w:rPr>
          <w:b/>
          <w:sz w:val="22"/>
          <w:szCs w:val="22"/>
          <w:lang w:eastAsia="en-US"/>
        </w:rPr>
        <w:t>УВАЖАЕМИ</w:t>
      </w:r>
      <w:r w:rsidRPr="00303C8E">
        <w:rPr>
          <w:b/>
          <w:sz w:val="22"/>
          <w:szCs w:val="22"/>
          <w:lang w:eastAsia="en-US"/>
        </w:rPr>
        <w:t xml:space="preserve"> </w:t>
      </w:r>
      <w:r w:rsidRPr="00303C8E">
        <w:rPr>
          <w:b/>
          <w:sz w:val="22"/>
          <w:szCs w:val="22"/>
          <w:lang w:val="en-GB" w:eastAsia="en-US"/>
        </w:rPr>
        <w:t>Г</w:t>
      </w:r>
      <w:r w:rsidRPr="00303C8E">
        <w:rPr>
          <w:b/>
          <w:sz w:val="22"/>
          <w:szCs w:val="22"/>
          <w:lang w:eastAsia="en-US"/>
        </w:rPr>
        <w:t>-</w:t>
      </w:r>
      <w:r w:rsidRPr="00303C8E">
        <w:rPr>
          <w:b/>
          <w:sz w:val="22"/>
          <w:szCs w:val="22"/>
          <w:lang w:eastAsia="en-US"/>
        </w:rPr>
        <w:t>Н</w:t>
      </w:r>
      <w:r w:rsidRPr="00303C8E">
        <w:rPr>
          <w:b/>
          <w:sz w:val="22"/>
          <w:szCs w:val="22"/>
          <w:lang w:val="en-GB" w:eastAsia="en-US"/>
        </w:rPr>
        <w:t xml:space="preserve"> ДИРЕКТОР,</w:t>
      </w:r>
    </w:p>
    <w:p w:rsidR="00303C8E" w:rsidRPr="00303C8E" w:rsidRDefault="00303C8E" w:rsidP="00303C8E">
      <w:pPr>
        <w:spacing w:line="360" w:lineRule="auto"/>
        <w:rPr>
          <w:sz w:val="22"/>
          <w:szCs w:val="22"/>
          <w:lang w:eastAsia="en-US"/>
        </w:rPr>
      </w:pPr>
      <w:proofErr w:type="spellStart"/>
      <w:r w:rsidRPr="00303C8E">
        <w:rPr>
          <w:sz w:val="22"/>
          <w:szCs w:val="22"/>
          <w:lang w:val="en-GB" w:eastAsia="en-US"/>
        </w:rPr>
        <w:t>Заявявам</w:t>
      </w:r>
      <w:proofErr w:type="spellEnd"/>
      <w:r w:rsidRPr="00303C8E">
        <w:rPr>
          <w:sz w:val="22"/>
          <w:szCs w:val="22"/>
          <w:lang w:val="en-GB" w:eastAsia="en-US"/>
        </w:rPr>
        <w:t xml:space="preserve"> </w:t>
      </w:r>
      <w:proofErr w:type="spellStart"/>
      <w:r w:rsidRPr="00303C8E">
        <w:rPr>
          <w:sz w:val="22"/>
          <w:szCs w:val="22"/>
          <w:lang w:val="en-GB" w:eastAsia="en-US"/>
        </w:rPr>
        <w:t>желанието</w:t>
      </w:r>
      <w:proofErr w:type="spellEnd"/>
      <w:r w:rsidRPr="00303C8E">
        <w:rPr>
          <w:sz w:val="22"/>
          <w:szCs w:val="22"/>
          <w:lang w:val="en-GB" w:eastAsia="en-US"/>
        </w:rPr>
        <w:t xml:space="preserve"> </w:t>
      </w:r>
      <w:proofErr w:type="spellStart"/>
      <w:r w:rsidRPr="00303C8E">
        <w:rPr>
          <w:sz w:val="22"/>
          <w:szCs w:val="22"/>
          <w:lang w:val="en-GB" w:eastAsia="en-US"/>
        </w:rPr>
        <w:t>си</w:t>
      </w:r>
      <w:proofErr w:type="spellEnd"/>
      <w:r w:rsidRPr="00303C8E">
        <w:rPr>
          <w:sz w:val="22"/>
          <w:szCs w:val="22"/>
          <w:lang w:val="en-GB" w:eastAsia="en-US"/>
        </w:rPr>
        <w:t xml:space="preserve"> </w:t>
      </w:r>
      <w:proofErr w:type="spellStart"/>
      <w:r w:rsidRPr="00303C8E">
        <w:rPr>
          <w:sz w:val="22"/>
          <w:szCs w:val="22"/>
          <w:lang w:val="en-GB" w:eastAsia="en-US"/>
        </w:rPr>
        <w:t>да</w:t>
      </w:r>
      <w:proofErr w:type="spellEnd"/>
      <w:r w:rsidRPr="00303C8E">
        <w:rPr>
          <w:sz w:val="22"/>
          <w:szCs w:val="22"/>
          <w:lang w:val="en-GB" w:eastAsia="en-US"/>
        </w:rPr>
        <w:t xml:space="preserve"> </w:t>
      </w:r>
      <w:r w:rsidRPr="00303C8E">
        <w:rPr>
          <w:sz w:val="22"/>
          <w:szCs w:val="22"/>
          <w:lang w:eastAsia="en-US"/>
        </w:rPr>
        <w:t xml:space="preserve">участвам в конкурс за прием на докторанти към Институт по </w:t>
      </w:r>
      <w:r w:rsidRPr="00303C8E">
        <w:rPr>
          <w:sz w:val="22"/>
          <w:szCs w:val="22"/>
          <w:lang w:eastAsia="en-US"/>
        </w:rPr>
        <w:t xml:space="preserve">Молекулярна биология </w:t>
      </w:r>
      <w:r w:rsidRPr="00303C8E">
        <w:rPr>
          <w:sz w:val="22"/>
          <w:szCs w:val="22"/>
          <w:lang w:eastAsia="en-US"/>
        </w:rPr>
        <w:t xml:space="preserve"> към БАН за учебната </w:t>
      </w:r>
      <w:r w:rsidRPr="00303C8E">
        <w:rPr>
          <w:sz w:val="22"/>
          <w:szCs w:val="22"/>
          <w:lang w:eastAsia="en-US"/>
        </w:rPr>
        <w:t>…………</w:t>
      </w:r>
      <w:r w:rsidRPr="00303C8E">
        <w:rPr>
          <w:sz w:val="22"/>
          <w:szCs w:val="22"/>
          <w:lang w:eastAsia="en-US"/>
        </w:rPr>
        <w:t xml:space="preserve">г. </w:t>
      </w:r>
    </w:p>
    <w:p w:rsidR="00303C8E" w:rsidRPr="00303C8E" w:rsidRDefault="00303C8E" w:rsidP="00303C8E">
      <w:pPr>
        <w:numPr>
          <w:ilvl w:val="0"/>
          <w:numId w:val="2"/>
        </w:numPr>
        <w:spacing w:after="160" w:line="360" w:lineRule="auto"/>
        <w:contextualSpacing/>
        <w:rPr>
          <w:rFonts w:eastAsia="Calibri"/>
          <w:sz w:val="22"/>
          <w:szCs w:val="22"/>
          <w:lang w:eastAsia="en-US"/>
        </w:rPr>
      </w:pPr>
      <w:r w:rsidRPr="00303C8E">
        <w:rPr>
          <w:rFonts w:eastAsia="Calibri"/>
          <w:sz w:val="22"/>
          <w:szCs w:val="22"/>
          <w:lang w:eastAsia="en-US"/>
        </w:rPr>
        <w:t>Шифър: …………………………….</w:t>
      </w:r>
    </w:p>
    <w:p w:rsidR="00303C8E" w:rsidRPr="00303C8E" w:rsidRDefault="00303C8E" w:rsidP="00303C8E">
      <w:pPr>
        <w:numPr>
          <w:ilvl w:val="0"/>
          <w:numId w:val="2"/>
        </w:numPr>
        <w:spacing w:after="160" w:line="360" w:lineRule="auto"/>
        <w:contextualSpacing/>
        <w:rPr>
          <w:rFonts w:eastAsia="Calibri"/>
          <w:sz w:val="22"/>
          <w:szCs w:val="22"/>
          <w:lang w:eastAsia="en-US"/>
        </w:rPr>
      </w:pPr>
      <w:r w:rsidRPr="00303C8E">
        <w:rPr>
          <w:rFonts w:eastAsia="Calibri"/>
          <w:sz w:val="22"/>
          <w:szCs w:val="22"/>
          <w:lang w:eastAsia="en-US"/>
        </w:rPr>
        <w:t>Професионално направление: ……………………………………………………………………….</w:t>
      </w:r>
    </w:p>
    <w:p w:rsidR="00303C8E" w:rsidRPr="00303C8E" w:rsidRDefault="00303C8E" w:rsidP="00303C8E">
      <w:pPr>
        <w:numPr>
          <w:ilvl w:val="0"/>
          <w:numId w:val="2"/>
        </w:numPr>
        <w:spacing w:after="160" w:line="360" w:lineRule="auto"/>
        <w:contextualSpacing/>
        <w:rPr>
          <w:rFonts w:eastAsia="Calibri"/>
          <w:sz w:val="22"/>
          <w:szCs w:val="22"/>
          <w:lang w:eastAsia="en-US"/>
        </w:rPr>
      </w:pPr>
      <w:r w:rsidRPr="00303C8E">
        <w:rPr>
          <w:rFonts w:eastAsia="Calibri"/>
          <w:sz w:val="22"/>
          <w:szCs w:val="22"/>
          <w:lang w:eastAsia="en-US"/>
        </w:rPr>
        <w:t>Докторска програма: …………………………………………………………………………………</w:t>
      </w:r>
    </w:p>
    <w:p w:rsidR="00303C8E" w:rsidRPr="00303C8E" w:rsidRDefault="00303C8E" w:rsidP="00303C8E">
      <w:pPr>
        <w:numPr>
          <w:ilvl w:val="0"/>
          <w:numId w:val="2"/>
        </w:numPr>
        <w:spacing w:after="160" w:line="360" w:lineRule="auto"/>
        <w:contextualSpacing/>
        <w:rPr>
          <w:rFonts w:eastAsia="Calibri"/>
          <w:sz w:val="22"/>
          <w:szCs w:val="22"/>
          <w:lang w:eastAsia="en-US"/>
        </w:rPr>
      </w:pPr>
      <w:r w:rsidRPr="00303C8E">
        <w:rPr>
          <w:rFonts w:eastAsia="Calibri"/>
          <w:sz w:val="22"/>
          <w:szCs w:val="22"/>
          <w:lang w:eastAsia="en-US"/>
        </w:rPr>
        <w:t>Форма на обучение: …………………………………………</w:t>
      </w:r>
    </w:p>
    <w:p w:rsidR="00303C8E" w:rsidRPr="00303C8E" w:rsidRDefault="00303C8E" w:rsidP="00303C8E">
      <w:pPr>
        <w:numPr>
          <w:ilvl w:val="0"/>
          <w:numId w:val="2"/>
        </w:numPr>
        <w:spacing w:after="160" w:line="360" w:lineRule="auto"/>
        <w:contextualSpacing/>
        <w:rPr>
          <w:rFonts w:eastAsia="Calibri"/>
          <w:sz w:val="22"/>
          <w:szCs w:val="22"/>
          <w:lang w:eastAsia="en-US"/>
        </w:rPr>
      </w:pPr>
      <w:r w:rsidRPr="00303C8E">
        <w:rPr>
          <w:rFonts w:eastAsia="Calibri"/>
          <w:sz w:val="22"/>
          <w:szCs w:val="22"/>
          <w:lang w:eastAsia="en-US"/>
        </w:rPr>
        <w:t>Чужд език ……………………………………………………………..</w:t>
      </w:r>
    </w:p>
    <w:p w:rsidR="00303C8E" w:rsidRPr="00303C8E" w:rsidRDefault="00303C8E" w:rsidP="00303C8E">
      <w:pPr>
        <w:spacing w:after="40"/>
        <w:rPr>
          <w:sz w:val="22"/>
          <w:szCs w:val="22"/>
          <w:lang w:val="en-GB" w:eastAsia="en-US"/>
        </w:rPr>
      </w:pPr>
      <w:proofErr w:type="spellStart"/>
      <w:r w:rsidRPr="00303C8E">
        <w:rPr>
          <w:sz w:val="22"/>
          <w:szCs w:val="22"/>
          <w:lang w:val="en-GB" w:eastAsia="en-US"/>
        </w:rPr>
        <w:t>Прилагам</w:t>
      </w:r>
      <w:proofErr w:type="spellEnd"/>
      <w:r w:rsidRPr="00303C8E">
        <w:rPr>
          <w:sz w:val="22"/>
          <w:szCs w:val="22"/>
          <w:lang w:val="en-GB" w:eastAsia="en-US"/>
        </w:rPr>
        <w:t xml:space="preserve"> </w:t>
      </w:r>
      <w:proofErr w:type="spellStart"/>
      <w:r w:rsidRPr="00303C8E">
        <w:rPr>
          <w:sz w:val="22"/>
          <w:szCs w:val="22"/>
          <w:lang w:val="en-GB" w:eastAsia="en-US"/>
        </w:rPr>
        <w:t>следните</w:t>
      </w:r>
      <w:proofErr w:type="spellEnd"/>
      <w:r w:rsidRPr="00303C8E">
        <w:rPr>
          <w:sz w:val="22"/>
          <w:szCs w:val="22"/>
          <w:lang w:val="en-GB" w:eastAsia="en-US"/>
        </w:rPr>
        <w:t xml:space="preserve"> </w:t>
      </w:r>
      <w:proofErr w:type="spellStart"/>
      <w:r w:rsidRPr="00303C8E">
        <w:rPr>
          <w:sz w:val="22"/>
          <w:szCs w:val="22"/>
          <w:lang w:val="en-GB" w:eastAsia="en-US"/>
        </w:rPr>
        <w:t>документи</w:t>
      </w:r>
      <w:proofErr w:type="spellEnd"/>
      <w:r w:rsidRPr="00303C8E">
        <w:rPr>
          <w:sz w:val="22"/>
          <w:szCs w:val="22"/>
          <w:lang w:val="en-GB" w:eastAsia="en-US"/>
        </w:rPr>
        <w:t>:</w:t>
      </w:r>
    </w:p>
    <w:p w:rsidR="00303C8E" w:rsidRPr="00303C8E" w:rsidRDefault="00303C8E" w:rsidP="00303C8E">
      <w:pPr>
        <w:numPr>
          <w:ilvl w:val="0"/>
          <w:numId w:val="3"/>
        </w:numPr>
        <w:spacing w:after="40"/>
        <w:contextualSpacing/>
        <w:rPr>
          <w:rFonts w:eastAsia="Calibri"/>
          <w:sz w:val="22"/>
          <w:szCs w:val="22"/>
          <w:lang w:eastAsia="en-US"/>
        </w:rPr>
      </w:pPr>
      <w:r w:rsidRPr="00303C8E">
        <w:rPr>
          <w:rFonts w:eastAsia="Calibri"/>
          <w:sz w:val="22"/>
          <w:szCs w:val="22"/>
          <w:lang w:eastAsia="en-US"/>
        </w:rPr>
        <w:t xml:space="preserve">Автобиография - Европейски формат на български  </w:t>
      </w:r>
      <w:r w:rsidRPr="00303C8E">
        <w:rPr>
          <w:rFonts w:ascii="Segoe UI" w:eastAsia="Calibri" w:hAnsi="Segoe UI" w:cs="Segoe UI"/>
          <w:sz w:val="22"/>
          <w:szCs w:val="22"/>
          <w:lang w:eastAsia="en-US"/>
        </w:rPr>
        <w:t>󠄀</w:t>
      </w:r>
    </w:p>
    <w:p w:rsidR="00303C8E" w:rsidRPr="00303C8E" w:rsidRDefault="00303C8E" w:rsidP="00303C8E">
      <w:pPr>
        <w:numPr>
          <w:ilvl w:val="0"/>
          <w:numId w:val="3"/>
        </w:numPr>
        <w:spacing w:after="40"/>
        <w:contextualSpacing/>
        <w:rPr>
          <w:rFonts w:eastAsia="Calibri"/>
          <w:sz w:val="22"/>
          <w:szCs w:val="22"/>
          <w:lang w:eastAsia="en-US"/>
        </w:rPr>
      </w:pPr>
      <w:r w:rsidRPr="00303C8E">
        <w:rPr>
          <w:rFonts w:eastAsia="Calibri"/>
          <w:sz w:val="22"/>
          <w:szCs w:val="22"/>
          <w:lang w:eastAsia="en-US"/>
        </w:rPr>
        <w:t xml:space="preserve">Диплома за образователно-квалификационна степен „магистър”  </w:t>
      </w:r>
      <w:r w:rsidRPr="00303C8E">
        <w:rPr>
          <w:rFonts w:ascii="Segoe UI" w:eastAsia="Calibri" w:hAnsi="Segoe UI" w:cs="Segoe UI"/>
          <w:sz w:val="22"/>
          <w:szCs w:val="22"/>
          <w:lang w:eastAsia="en-US"/>
        </w:rPr>
        <w:t>󠄀</w:t>
      </w:r>
    </w:p>
    <w:p w:rsidR="00303C8E" w:rsidRPr="00303C8E" w:rsidRDefault="00303C8E" w:rsidP="00303C8E">
      <w:pPr>
        <w:numPr>
          <w:ilvl w:val="0"/>
          <w:numId w:val="3"/>
        </w:numPr>
        <w:spacing w:after="40"/>
        <w:contextualSpacing/>
        <w:rPr>
          <w:rFonts w:eastAsia="Calibri"/>
          <w:sz w:val="22"/>
          <w:szCs w:val="22"/>
          <w:lang w:eastAsia="en-US"/>
        </w:rPr>
      </w:pPr>
      <w:r w:rsidRPr="00303C8E">
        <w:rPr>
          <w:rFonts w:eastAsia="Calibri"/>
          <w:sz w:val="22"/>
          <w:szCs w:val="22"/>
          <w:lang w:eastAsia="en-US"/>
        </w:rPr>
        <w:t xml:space="preserve">Медицинско свидетелство  </w:t>
      </w:r>
      <w:r w:rsidRPr="00303C8E">
        <w:rPr>
          <w:rFonts w:ascii="Segoe UI" w:eastAsia="Calibri" w:hAnsi="Segoe UI" w:cs="Segoe UI"/>
          <w:sz w:val="22"/>
          <w:szCs w:val="22"/>
          <w:lang w:eastAsia="en-US"/>
        </w:rPr>
        <w:t>󠄀</w:t>
      </w:r>
    </w:p>
    <w:p w:rsidR="00303C8E" w:rsidRPr="00303C8E" w:rsidRDefault="00303C8E" w:rsidP="00303C8E">
      <w:pPr>
        <w:numPr>
          <w:ilvl w:val="0"/>
          <w:numId w:val="3"/>
        </w:numPr>
        <w:spacing w:after="40"/>
        <w:contextualSpacing/>
        <w:rPr>
          <w:rFonts w:eastAsia="Calibri"/>
          <w:sz w:val="22"/>
          <w:szCs w:val="22"/>
          <w:lang w:eastAsia="en-US"/>
        </w:rPr>
      </w:pPr>
      <w:r w:rsidRPr="00303C8E">
        <w:rPr>
          <w:rFonts w:eastAsia="Calibri"/>
          <w:sz w:val="22"/>
          <w:szCs w:val="22"/>
          <w:lang w:eastAsia="en-US"/>
        </w:rPr>
        <w:t xml:space="preserve">Свидетелство за съдимост  </w:t>
      </w:r>
      <w:r w:rsidRPr="00303C8E">
        <w:rPr>
          <w:rFonts w:ascii="Segoe UI" w:eastAsia="Calibri" w:hAnsi="Segoe UI" w:cs="Segoe UI"/>
          <w:sz w:val="22"/>
          <w:szCs w:val="22"/>
          <w:lang w:eastAsia="en-US"/>
        </w:rPr>
        <w:t>󠄀</w:t>
      </w:r>
    </w:p>
    <w:p w:rsidR="00303C8E" w:rsidRPr="00303C8E" w:rsidRDefault="00303C8E" w:rsidP="00303C8E">
      <w:pPr>
        <w:numPr>
          <w:ilvl w:val="0"/>
          <w:numId w:val="3"/>
        </w:numPr>
        <w:spacing w:after="40"/>
        <w:contextualSpacing/>
        <w:rPr>
          <w:rFonts w:eastAsia="Calibri"/>
          <w:sz w:val="22"/>
          <w:szCs w:val="22"/>
          <w:lang w:eastAsia="en-US"/>
        </w:rPr>
      </w:pPr>
      <w:r w:rsidRPr="00303C8E">
        <w:rPr>
          <w:rFonts w:eastAsia="Calibri"/>
          <w:sz w:val="22"/>
          <w:szCs w:val="22"/>
          <w:lang w:eastAsia="en-US"/>
        </w:rPr>
        <w:t>Декларация по § 5 от допълнителните разпоредби на ПМС № 90/26.05.2000 г.</w:t>
      </w:r>
    </w:p>
    <w:p w:rsidR="00303C8E" w:rsidRPr="00303C8E" w:rsidRDefault="00303C8E" w:rsidP="00303C8E">
      <w:pPr>
        <w:numPr>
          <w:ilvl w:val="0"/>
          <w:numId w:val="3"/>
        </w:numPr>
        <w:spacing w:after="40"/>
        <w:contextualSpacing/>
        <w:rPr>
          <w:rFonts w:eastAsia="Calibri"/>
          <w:sz w:val="22"/>
          <w:szCs w:val="22"/>
          <w:lang w:eastAsia="en-US"/>
        </w:rPr>
      </w:pPr>
      <w:r w:rsidRPr="00303C8E">
        <w:rPr>
          <w:rFonts w:eastAsia="Calibri"/>
          <w:sz w:val="22"/>
          <w:szCs w:val="22"/>
          <w:lang w:eastAsia="en-US"/>
        </w:rPr>
        <w:t>Фактура (или копие) за платена такса. в Центъра за обучение при БАН</w:t>
      </w:r>
    </w:p>
    <w:p w:rsidR="00303C8E" w:rsidRPr="00303C8E" w:rsidRDefault="00303C8E" w:rsidP="00303C8E">
      <w:pPr>
        <w:numPr>
          <w:ilvl w:val="0"/>
          <w:numId w:val="3"/>
        </w:numPr>
        <w:spacing w:after="40"/>
        <w:contextualSpacing/>
        <w:rPr>
          <w:rFonts w:eastAsia="Calibri"/>
          <w:sz w:val="22"/>
          <w:szCs w:val="22"/>
          <w:lang w:eastAsia="en-US"/>
        </w:rPr>
      </w:pPr>
      <w:r w:rsidRPr="00303C8E">
        <w:rPr>
          <w:rFonts w:eastAsia="Calibri"/>
          <w:sz w:val="22"/>
          <w:szCs w:val="22"/>
          <w:lang w:eastAsia="en-US"/>
        </w:rPr>
        <w:t>…</w:t>
      </w:r>
    </w:p>
    <w:p w:rsidR="00303C8E" w:rsidRPr="00303C8E" w:rsidRDefault="00303C8E" w:rsidP="00303C8E">
      <w:pPr>
        <w:spacing w:after="40"/>
        <w:ind w:left="360"/>
        <w:rPr>
          <w:sz w:val="22"/>
          <w:szCs w:val="22"/>
          <w:lang w:val="en-GB" w:eastAsia="en-US"/>
        </w:rPr>
      </w:pPr>
    </w:p>
    <w:p w:rsidR="00303C8E" w:rsidRDefault="00303C8E" w:rsidP="00303C8E">
      <w:pPr>
        <w:rPr>
          <w:sz w:val="22"/>
          <w:szCs w:val="22"/>
          <w:lang w:eastAsia="en-US"/>
        </w:rPr>
      </w:pPr>
    </w:p>
    <w:p w:rsidR="00D20F96" w:rsidRPr="00303C8E" w:rsidRDefault="00D20F96" w:rsidP="00303C8E">
      <w:pPr>
        <w:rPr>
          <w:sz w:val="22"/>
          <w:szCs w:val="22"/>
          <w:lang w:eastAsia="en-US"/>
        </w:rPr>
      </w:pPr>
      <w:bookmarkStart w:id="0" w:name="_GoBack"/>
      <w:bookmarkEnd w:id="0"/>
    </w:p>
    <w:p w:rsidR="008074DD" w:rsidRPr="00303C8E" w:rsidRDefault="00303C8E" w:rsidP="00044912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Дата: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С уважение…………………………………</w:t>
      </w:r>
    </w:p>
    <w:sectPr w:rsidR="008074DD" w:rsidRPr="00303C8E" w:rsidSect="00B61F7B">
      <w:headerReference w:type="default" r:id="rId8"/>
      <w:pgSz w:w="12240" w:h="15840"/>
      <w:pgMar w:top="216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57A" w:rsidRDefault="0087057A">
      <w:r>
        <w:separator/>
      </w:r>
    </w:p>
  </w:endnote>
  <w:endnote w:type="continuationSeparator" w:id="0">
    <w:p w:rsidR="0087057A" w:rsidRDefault="0087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57A" w:rsidRDefault="0087057A">
      <w:r>
        <w:separator/>
      </w:r>
    </w:p>
  </w:footnote>
  <w:footnote w:type="continuationSeparator" w:id="0">
    <w:p w:rsidR="0087057A" w:rsidRDefault="00870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191" w:rsidRPr="00633010" w:rsidRDefault="00303C8E" w:rsidP="00633010">
    <w:pPr>
      <w:pStyle w:val="Head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0</wp:posOffset>
              </wp:positionV>
              <wp:extent cx="6614795" cy="1143000"/>
              <wp:effectExtent l="0" t="0" r="0" b="0"/>
              <wp:wrapNone/>
              <wp:docPr id="1" name="Group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14795" cy="1143000"/>
                        <a:chOff x="1823" y="540"/>
                        <a:chExt cx="10417" cy="1800"/>
                      </a:xfrm>
                    </wpg:grpSpPr>
                    <wps:wsp>
                      <wps:cNvPr id="2" name="AutoShape 97"/>
                      <wps:cNvSpPr>
                        <a:spLocks noChangeAspect="1" noChangeArrowheads="1"/>
                      </wps:cNvSpPr>
                      <wps:spPr bwMode="auto">
                        <a:xfrm>
                          <a:off x="2003" y="597"/>
                          <a:ext cx="10057" cy="14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98"/>
                      <wps:cNvCnPr/>
                      <wps:spPr bwMode="auto">
                        <a:xfrm>
                          <a:off x="3420" y="1619"/>
                          <a:ext cx="6066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" name="Picture 100" descr="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3" y="692"/>
                          <a:ext cx="1405" cy="14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5" name="Group 104"/>
                      <wpg:cNvGrpSpPr>
                        <a:grpSpLocks/>
                      </wpg:cNvGrpSpPr>
                      <wpg:grpSpPr bwMode="auto">
                        <a:xfrm>
                          <a:off x="9203" y="540"/>
                          <a:ext cx="3037" cy="1579"/>
                          <a:chOff x="8483" y="540"/>
                          <a:chExt cx="3037" cy="1579"/>
                        </a:xfrm>
                      </wpg:grpSpPr>
                      <pic:pic xmlns:pic="http://schemas.openxmlformats.org/drawingml/2006/picture">
                        <pic:nvPicPr>
                          <pic:cNvPr id="6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83" y="540"/>
                            <a:ext cx="3037" cy="15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9634" y="1620"/>
                            <a:ext cx="986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3010" w:rsidRPr="00BE7005" w:rsidRDefault="00BE7005" w:rsidP="00633010">
                              <w:pPr>
                                <w:widowControl w:val="0"/>
                                <w:rPr>
                                  <w:rFonts w:ascii="Blackadder ITC" w:hAnsi="Blackadder ITC"/>
                                  <w:sz w:val="20"/>
                                  <w:szCs w:val="20"/>
                                  <w:lang w:val="en"/>
                                </w:rPr>
                              </w:pPr>
                              <w:r w:rsidRPr="00BE7005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501E8C">
                                <w:rPr>
                                  <w:sz w:val="20"/>
                                  <w:szCs w:val="20"/>
                                </w:rPr>
                                <w:t>8</w:t>
                              </w:r>
                              <w:r w:rsidRPr="00BE7005">
                                <w:rPr>
                                  <w:sz w:val="20"/>
                                  <w:szCs w:val="20"/>
                                </w:rPr>
                                <w:t>69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</wpg:grpSp>
                    <wps:wsp>
                      <wps:cNvPr id="8" name="Text Box 102"/>
                      <wps:cNvSpPr txBox="1">
                        <a:spLocks noChangeArrowheads="1"/>
                      </wps:cNvSpPr>
                      <wps:spPr bwMode="auto">
                        <a:xfrm>
                          <a:off x="3240" y="1620"/>
                          <a:ext cx="6300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010" w:rsidRPr="009A7B16" w:rsidRDefault="005332FA" w:rsidP="0063301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ул.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Акад.</w:t>
                            </w:r>
                            <w:r w:rsidR="002C3368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Г. Бончев </w:t>
                            </w:r>
                            <w:r w:rsidR="00633010" w:rsidRPr="009A7B16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ru-RU"/>
                              </w:rPr>
                              <w:t xml:space="preserve"> 21,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София</w:t>
                            </w:r>
                            <w:r w:rsidR="00633010" w:rsidRPr="009A7B16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ru-RU"/>
                              </w:rPr>
                              <w:t xml:space="preserve"> 1113,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България</w:t>
                            </w:r>
                            <w:r w:rsidR="00633010" w:rsidRPr="009A7B16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</w:p>
                          <w:p w:rsidR="00BB7A2D" w:rsidRPr="00BA73B8" w:rsidRDefault="001D60C6" w:rsidP="000C5BE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BA73B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Тел</w:t>
                            </w:r>
                            <w:r w:rsidR="00633010" w:rsidRPr="00BA73B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>./</w:t>
                            </w:r>
                            <w:r w:rsidRPr="00BA73B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Факс </w:t>
                            </w:r>
                            <w:r w:rsidR="00633010" w:rsidRPr="00BA73B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(+359 2) </w:t>
                            </w:r>
                            <w:r w:rsidR="009C13CF" w:rsidRPr="00BA73B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>8</w:t>
                            </w:r>
                            <w:r w:rsidR="00633010" w:rsidRPr="00BA73B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72 35 07   </w:t>
                            </w:r>
                            <w:r w:rsidR="00BB7A2D" w:rsidRPr="00BA73B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www</w:t>
                            </w:r>
                            <w:r w:rsidR="00BB7A2D" w:rsidRPr="00BA73B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>.</w:t>
                            </w:r>
                            <w:r w:rsidR="00BB7A2D" w:rsidRPr="00BA73B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bio</w:t>
                            </w:r>
                            <w:r w:rsidR="00BB7A2D" w:rsidRPr="00BA73B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>21.</w:t>
                            </w:r>
                            <w:r w:rsidR="00BB7A2D" w:rsidRPr="00BA73B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bas</w:t>
                            </w:r>
                            <w:r w:rsidR="00BB7A2D" w:rsidRPr="00BA73B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>.</w:t>
                            </w:r>
                            <w:r w:rsidR="00BB7A2D" w:rsidRPr="00BA73B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bg</w:t>
                            </w:r>
                            <w:r w:rsidR="00BB7A2D" w:rsidRPr="00BA73B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>/</w:t>
                            </w:r>
                            <w:r w:rsidR="00BB7A2D" w:rsidRPr="00BA73B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imb</w:t>
                            </w:r>
                            <w:r w:rsidR="00BB7A2D" w:rsidRPr="00BA73B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ru-RU"/>
                              </w:rPr>
                              <w:t xml:space="preserve">  </w:t>
                            </w:r>
                            <w:r w:rsidR="00BB7A2D" w:rsidRPr="00BA73B8">
                              <w:rPr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  <wps:wsp>
                      <wps:cNvPr id="9" name="Text Box 103"/>
                      <wps:cNvSpPr txBox="1">
                        <a:spLocks noChangeArrowheads="1"/>
                      </wps:cNvSpPr>
                      <wps:spPr bwMode="auto">
                        <a:xfrm>
                          <a:off x="3023" y="605"/>
                          <a:ext cx="6585" cy="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010" w:rsidRPr="00BA73B8" w:rsidRDefault="005332FA" w:rsidP="0063301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A73B8">
                              <w:rPr>
                                <w:rFonts w:ascii="Arial" w:hAnsi="Arial" w:cs="Arial"/>
                                <w:b/>
                              </w:rPr>
                              <w:t>БЪЛГАРСКА АКАДЕМИЯ НА НАУКИ</w:t>
                            </w:r>
                            <w:r w:rsidR="002C3368" w:rsidRPr="00BA73B8">
                              <w:rPr>
                                <w:rFonts w:ascii="Arial" w:hAnsi="Arial" w:cs="Arial"/>
                                <w:b/>
                              </w:rPr>
                              <w:t>Т</w:t>
                            </w:r>
                            <w:r w:rsidRPr="00BA73B8">
                              <w:rPr>
                                <w:rFonts w:ascii="Arial" w:hAnsi="Arial" w:cs="Arial"/>
                                <w:b/>
                              </w:rPr>
                              <w:t>Е</w:t>
                            </w:r>
                          </w:p>
                          <w:p w:rsidR="00633010" w:rsidRPr="00BA73B8" w:rsidRDefault="005332FA" w:rsidP="005332FA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A73B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D60C6" w:rsidRPr="00BA73B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A73B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ИНСТИТУТ ПО МОЛЕКУЛЯРНА БИОЛОГИЯ</w:t>
                            </w:r>
                          </w:p>
                          <w:p w:rsidR="00BE7005" w:rsidRPr="00BA73B8" w:rsidRDefault="00BE7005" w:rsidP="00BE700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BA73B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8"/>
                                <w:szCs w:val="28"/>
                                <w:lang w:val="ru-RU"/>
                              </w:rPr>
                              <w:t>“</w:t>
                            </w:r>
                            <w:r w:rsidRPr="00BA73B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Акад. Румен Цанев</w:t>
                            </w:r>
                            <w:r w:rsidRPr="00BA73B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8"/>
                                <w:szCs w:val="28"/>
                                <w:lang w:val="ru-RU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5" o:spid="_x0000_s1026" style="position:absolute;margin-left:-9pt;margin-top:0;width:520.85pt;height:90pt;z-index:251657728" coordorigin="1823,540" coordsize="10417,1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">
              <v:rect id="AutoShape 97" o:spid="_x0000_s1027" style="position:absolute;left:2003;top:597;width:10057;height:1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  <o:lock v:ext="edit" aspectratio="t"/>
              </v:rect>
              <v:line id="Line 98" o:spid="_x0000_s1028" style="position:absolute;visibility:visible;mso-wrap-style:square" from="3420,1619" to="9486,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0" o:spid="_x0000_s1029" type="#_x0000_t75" alt="logobw" style="position:absolute;left:1823;top:692;width:1405;height:14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CnefCAAAA2gAAAA8AAABkcnMvZG93bnJldi54bWxEj09rAjEUxO8Fv0N4grea9Q+lbI0iouJF&#10;Su2258fmNVm6eVmTqOu3bwqFHoeZ+Q2zWPWuFVcKsfGsYDIuQBDXXjdsFFTvu8dnEDEha2w9k4I7&#10;RVgtBw8LLLW/8RtdT8mIDOFYogKbUldKGWtLDuPYd8TZ+/LBYcoyGKkD3jLctXJaFE/SYcN5wWJH&#10;G0v19+niFJyb9vj5sTez7VRXwb7iujYbo9Ro2K9fQCTq03/4r33QCubweyXfALn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gp3nwgAAANoAAAAPAAAAAAAAAAAAAAAAAJ8C&#10;AABkcnMvZG93bnJldi54bWxQSwUGAAAAAAQABAD3AAAAjgMAAAAA&#10;">
                <v:imagedata r:id="rId3" o:title="logobw"/>
              </v:shape>
              <v:group id="Group 104" o:spid="_x0000_s1030" style="position:absolute;left:9203;top:540;width:3037;height:1579" coordorigin="8483,540" coordsize="3037,1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Picture 99" o:spid="_x0000_s1031" type="#_x0000_t75" style="position:absolute;left:8483;top:540;width:3037;height:15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cyJzAAAAA2gAAAA8AAABkcnMvZG93bnJldi54bWxEj0GLwjAUhO+C/yE8YW+aKihSjSLKgicX&#10;rXp+Ns+m2Lx0m6jdf78RBI/DzHzDzJetrcSDGl86VjAcJCCIc6dLLhQcs+/+FIQPyBorx6Tgjzws&#10;F93OHFPtnrynxyEUIkLYp6jAhFCnUvrckEU/cDVx9K6usRiibAqpG3xGuK3kKEkm0mLJccFgTWtD&#10;+e1wtwqyLHG77FKfTbsZrfn0q8fTn6DUV69dzUAEasMn/G5vtYIJvK7EGyA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BzInMAAAADaAAAADwAAAAAAAAAAAAAAAACfAgAA&#10;ZHJzL2Rvd25yZXYueG1sUEsFBgAAAAAEAAQA9wAAAIwDAAAAAA==&#10;">
                  <v:imagedata r:id="rId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1" o:spid="_x0000_s1032" type="#_x0000_t202" style="position:absolute;left:9634;top:1620;width:986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C/cUA&#10;AADaAAAADwAAAGRycy9kb3ducmV2LnhtbESPT2vCQBTE74LfYXmCN90oYiW6ikqL4qFY/6DH1+xr&#10;Esy+Ddmtpvn03ULB4zAzv2Fmi9oU4k6Vyy0rGPQjEMSJ1TmnCk7Ht94EhPPIGgvLpOCHHCzm7dYM&#10;Y20f/EH3g09FgLCLUUHmfRlL6ZKMDLq+LYmD92Urgz7IKpW6wkeAm0IOo2gsDeYcFjIsaZ1Rcjt8&#10;GwXb/euKdpumaUbvl/Pk83ra+PVNqW6nXk5BeKr9M/zf3moFL/B3Jdw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ML9xQAAANoAAAAPAAAAAAAAAAAAAAAAAJgCAABkcnMv&#10;ZG93bnJldi54bWxQSwUGAAAAAAQABAD1AAAAigMAAAAA&#10;" filled="f" fillcolor="#bbe0e3" stroked="f">
                  <v:textbox>
                    <w:txbxContent>
                      <w:p w:rsidR="00633010" w:rsidRPr="00BE7005" w:rsidRDefault="00BE7005" w:rsidP="00633010">
                        <w:pPr>
                          <w:widowControl w:val="0"/>
                          <w:rPr>
                            <w:rFonts w:ascii="Blackadder ITC" w:hAnsi="Blackadder ITC"/>
                            <w:sz w:val="20"/>
                            <w:szCs w:val="20"/>
                            <w:lang w:val="en"/>
                          </w:rPr>
                        </w:pPr>
                        <w:r w:rsidRPr="00BE7005">
                          <w:rPr>
                            <w:sz w:val="20"/>
                            <w:szCs w:val="20"/>
                          </w:rPr>
                          <w:t>1</w:t>
                        </w:r>
                        <w:r w:rsidR="00501E8C">
                          <w:rPr>
                            <w:sz w:val="20"/>
                            <w:szCs w:val="20"/>
                          </w:rPr>
                          <w:t>8</w:t>
                        </w:r>
                        <w:r w:rsidRPr="00BE7005">
                          <w:rPr>
                            <w:sz w:val="20"/>
                            <w:szCs w:val="20"/>
                          </w:rPr>
                          <w:t>69</w:t>
                        </w:r>
                      </w:p>
                    </w:txbxContent>
                  </v:textbox>
                </v:shape>
              </v:group>
              <v:shape id="Text Box 102" o:spid="_x0000_s1033" type="#_x0000_t202" style="position:absolute;left:3240;top:1620;width:63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9Wj8MA&#10;AADaAAAADwAAAGRycy9kb3ducmV2LnhtbERPy2rCQBTdF/yH4Qrd1YmliKQZpRVLQhfiI6Vd3mZu&#10;k2DmTshMNebrnYXg8nDeybI3jThR52rLCqaTCARxYXXNpYL88PE0B+E8ssbGMim4kIPlYvSQYKzt&#10;mXd02vtShBB2MSqovG9jKV1RkUE3sS1x4P5sZ9AH2JVSd3gO4aaRz1E0kwZrDg0VtrSqqDju/42C&#10;bLt+p890GIaXzffX/PcnT/3qqNTjuH97BeGp93fxzZ1pBWFruBJugF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9Wj8MAAADaAAAADwAAAAAAAAAAAAAAAACYAgAAZHJzL2Rv&#10;d25yZXYueG1sUEsFBgAAAAAEAAQA9QAAAIgDAAAAAA==&#10;" filled="f" fillcolor="#bbe0e3" stroked="f">
                <v:textbox>
                  <w:txbxContent>
                    <w:p w:rsidR="00633010" w:rsidRPr="009A7B16" w:rsidRDefault="005332FA" w:rsidP="00633010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ул.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Акад.</w:t>
                      </w:r>
                      <w:r w:rsidR="002C3368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Г. Бончев </w:t>
                      </w:r>
                      <w:r w:rsidR="00633010" w:rsidRPr="009A7B16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lang w:val="ru-RU"/>
                        </w:rPr>
                        <w:t xml:space="preserve"> 21,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София</w:t>
                      </w:r>
                      <w:r w:rsidR="00633010" w:rsidRPr="009A7B16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lang w:val="ru-RU"/>
                        </w:rPr>
                        <w:t xml:space="preserve"> 1113,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България</w:t>
                      </w:r>
                      <w:r w:rsidR="00633010" w:rsidRPr="009A7B16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</w:p>
                    <w:p w:rsidR="00BB7A2D" w:rsidRPr="00BA73B8" w:rsidRDefault="001D60C6" w:rsidP="000C5BEB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ru-RU"/>
                        </w:rPr>
                      </w:pPr>
                      <w:r w:rsidRPr="00BA73B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Тел</w:t>
                      </w:r>
                      <w:r w:rsidR="00633010" w:rsidRPr="00BA73B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ru-RU"/>
                        </w:rPr>
                        <w:t>./</w:t>
                      </w:r>
                      <w:r w:rsidRPr="00BA73B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Факс </w:t>
                      </w:r>
                      <w:r w:rsidR="00633010" w:rsidRPr="00BA73B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(+359 2) </w:t>
                      </w:r>
                      <w:r w:rsidR="009C13CF" w:rsidRPr="00BA73B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ru-RU"/>
                        </w:rPr>
                        <w:t>8</w:t>
                      </w:r>
                      <w:r w:rsidR="00633010" w:rsidRPr="00BA73B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72 35 07   </w:t>
                      </w:r>
                      <w:r w:rsidR="00BB7A2D" w:rsidRPr="00BA73B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www</w:t>
                      </w:r>
                      <w:r w:rsidR="00BB7A2D" w:rsidRPr="00BA73B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ru-RU"/>
                        </w:rPr>
                        <w:t>.</w:t>
                      </w:r>
                      <w:r w:rsidR="00BB7A2D" w:rsidRPr="00BA73B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bio</w:t>
                      </w:r>
                      <w:r w:rsidR="00BB7A2D" w:rsidRPr="00BA73B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ru-RU"/>
                        </w:rPr>
                        <w:t>21.</w:t>
                      </w:r>
                      <w:r w:rsidR="00BB7A2D" w:rsidRPr="00BA73B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bas</w:t>
                      </w:r>
                      <w:r w:rsidR="00BB7A2D" w:rsidRPr="00BA73B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ru-RU"/>
                        </w:rPr>
                        <w:t>.</w:t>
                      </w:r>
                      <w:r w:rsidR="00BB7A2D" w:rsidRPr="00BA73B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bg</w:t>
                      </w:r>
                      <w:r w:rsidR="00BB7A2D" w:rsidRPr="00BA73B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ru-RU"/>
                        </w:rPr>
                        <w:t>/</w:t>
                      </w:r>
                      <w:r w:rsidR="00BB7A2D" w:rsidRPr="00BA73B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imb</w:t>
                      </w:r>
                      <w:r w:rsidR="00BB7A2D" w:rsidRPr="00BA73B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ru-RU"/>
                        </w:rPr>
                        <w:t xml:space="preserve">  </w:t>
                      </w:r>
                      <w:r w:rsidR="00BB7A2D" w:rsidRPr="00BA73B8">
                        <w:rPr>
                          <w:b/>
                          <w:bCs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shape>
              <v:shape id="Text Box 103" o:spid="_x0000_s1034" type="#_x0000_t202" style="position:absolute;left:3023;top:605;width:6585;height:1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zFMUA&#10;AADaAAAADwAAAGRycy9kb3ducmV2LnhtbESPQWvCQBSE74L/YXlCb7qpFLHRNVRRFA/FWqU9vmZf&#10;k5Ds25BdNc2vdwuFHoeZ+YaZJ62pxJUaV1hW8DiKQBCnVhecKTi9b4ZTEM4ja6wsk4IfcpAs+r05&#10;xtre+I2uR5+JAGEXo4Lc+zqW0qU5GXQjWxMH79s2Bn2QTSZ1g7cAN5UcR9FEGiw4LORY0yqntDxe&#10;jILdYb2k/bbruqfXj/P06/O09atSqYdB+zID4an1/+G/9k4reIbfK+EG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8/MUxQAAANoAAAAPAAAAAAAAAAAAAAAAAJgCAABkcnMv&#10;ZG93bnJldi54bWxQSwUGAAAAAAQABAD1AAAAigMAAAAA&#10;" filled="f" fillcolor="#bbe0e3" stroked="f">
                <v:textbox>
                  <w:txbxContent>
                    <w:p w:rsidR="00633010" w:rsidRPr="00BA73B8" w:rsidRDefault="005332FA" w:rsidP="00633010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A73B8">
                        <w:rPr>
                          <w:rFonts w:ascii="Arial" w:hAnsi="Arial" w:cs="Arial"/>
                          <w:b/>
                        </w:rPr>
                        <w:t>БЪЛГАРСКА АКАДЕМИЯ НА НАУКИ</w:t>
                      </w:r>
                      <w:r w:rsidR="002C3368" w:rsidRPr="00BA73B8">
                        <w:rPr>
                          <w:rFonts w:ascii="Arial" w:hAnsi="Arial" w:cs="Arial"/>
                          <w:b/>
                        </w:rPr>
                        <w:t>Т</w:t>
                      </w:r>
                      <w:r w:rsidRPr="00BA73B8">
                        <w:rPr>
                          <w:rFonts w:ascii="Arial" w:hAnsi="Arial" w:cs="Arial"/>
                          <w:b/>
                        </w:rPr>
                        <w:t>Е</w:t>
                      </w:r>
                    </w:p>
                    <w:p w:rsidR="00633010" w:rsidRPr="00BA73B8" w:rsidRDefault="005332FA" w:rsidP="005332FA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BA73B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1D60C6" w:rsidRPr="00BA73B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BA73B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ИНСТИТУТ ПО МОЛЕКУЛЯРНА БИОЛОГИЯ</w:t>
                      </w:r>
                    </w:p>
                    <w:p w:rsidR="00BE7005" w:rsidRPr="00BA73B8" w:rsidRDefault="00BE7005" w:rsidP="00BE700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sz w:val="28"/>
                          <w:szCs w:val="28"/>
                          <w:lang w:val="ru-RU"/>
                        </w:rPr>
                      </w:pPr>
                      <w:r w:rsidRPr="00BA73B8">
                        <w:rPr>
                          <w:rFonts w:ascii="Arial" w:hAnsi="Arial" w:cs="Arial"/>
                          <w:b/>
                          <w:bCs/>
                          <w:i/>
                          <w:sz w:val="28"/>
                          <w:szCs w:val="28"/>
                          <w:lang w:val="ru-RU"/>
                        </w:rPr>
                        <w:t>“</w:t>
                      </w:r>
                      <w:r w:rsidRPr="00BA73B8">
                        <w:rPr>
                          <w:rFonts w:ascii="Arial" w:hAnsi="Arial" w:cs="Arial"/>
                          <w:b/>
                          <w:bCs/>
                          <w:i/>
                          <w:sz w:val="28"/>
                          <w:szCs w:val="28"/>
                        </w:rPr>
                        <w:t>Акад. Румен Цанев</w:t>
                      </w:r>
                      <w:r w:rsidRPr="00BA73B8">
                        <w:rPr>
                          <w:rFonts w:ascii="Arial" w:hAnsi="Arial" w:cs="Arial"/>
                          <w:b/>
                          <w:bCs/>
                          <w:i/>
                          <w:sz w:val="28"/>
                          <w:szCs w:val="28"/>
                          <w:lang w:val="ru-RU"/>
                        </w:rPr>
                        <w:t>”</w:t>
                      </w:r>
                    </w:p>
                  </w:txbxContent>
                </v:textbox>
              </v:shape>
            </v:group>
          </w:pict>
        </mc:Fallback>
      </mc:AlternateContent>
    </w:r>
    <w:r w:rsidR="00BB7A2D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6879"/>
    <w:multiLevelType w:val="hybridMultilevel"/>
    <w:tmpl w:val="359E63BE"/>
    <w:lvl w:ilvl="0" w:tplc="2B18C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023851"/>
    <w:multiLevelType w:val="hybridMultilevel"/>
    <w:tmpl w:val="7F80B898"/>
    <w:lvl w:ilvl="0" w:tplc="51AEE4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53E79"/>
    <w:multiLevelType w:val="hybridMultilevel"/>
    <w:tmpl w:val="4D4E4114"/>
    <w:lvl w:ilvl="0" w:tplc="0AEA359E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2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9B"/>
    <w:rsid w:val="000046F3"/>
    <w:rsid w:val="00004876"/>
    <w:rsid w:val="00006558"/>
    <w:rsid w:val="00006B33"/>
    <w:rsid w:val="0003113E"/>
    <w:rsid w:val="00035774"/>
    <w:rsid w:val="00044912"/>
    <w:rsid w:val="000476F8"/>
    <w:rsid w:val="000675A9"/>
    <w:rsid w:val="0009033B"/>
    <w:rsid w:val="000A29E3"/>
    <w:rsid w:val="000C2C0C"/>
    <w:rsid w:val="000C5BEB"/>
    <w:rsid w:val="001100BF"/>
    <w:rsid w:val="0015764D"/>
    <w:rsid w:val="00176F8E"/>
    <w:rsid w:val="001C2AFE"/>
    <w:rsid w:val="001D60C6"/>
    <w:rsid w:val="002925C9"/>
    <w:rsid w:val="002C3368"/>
    <w:rsid w:val="00303C8E"/>
    <w:rsid w:val="003175B6"/>
    <w:rsid w:val="0038674F"/>
    <w:rsid w:val="003A11AC"/>
    <w:rsid w:val="003A561F"/>
    <w:rsid w:val="003C5730"/>
    <w:rsid w:val="003D10EC"/>
    <w:rsid w:val="00457868"/>
    <w:rsid w:val="00490D5A"/>
    <w:rsid w:val="004A425A"/>
    <w:rsid w:val="004C700D"/>
    <w:rsid w:val="00501E8C"/>
    <w:rsid w:val="005068B0"/>
    <w:rsid w:val="005332FA"/>
    <w:rsid w:val="00554ACF"/>
    <w:rsid w:val="00560CFC"/>
    <w:rsid w:val="005B5645"/>
    <w:rsid w:val="00633010"/>
    <w:rsid w:val="006361A5"/>
    <w:rsid w:val="0064489C"/>
    <w:rsid w:val="006B7DBF"/>
    <w:rsid w:val="006C3CA0"/>
    <w:rsid w:val="006D05F0"/>
    <w:rsid w:val="00727F3F"/>
    <w:rsid w:val="007460E6"/>
    <w:rsid w:val="00760BD0"/>
    <w:rsid w:val="007D1836"/>
    <w:rsid w:val="007D2DAC"/>
    <w:rsid w:val="007E4339"/>
    <w:rsid w:val="008074DD"/>
    <w:rsid w:val="00834008"/>
    <w:rsid w:val="0086640D"/>
    <w:rsid w:val="0087057A"/>
    <w:rsid w:val="00874C3A"/>
    <w:rsid w:val="008C2499"/>
    <w:rsid w:val="008D64FD"/>
    <w:rsid w:val="008D6679"/>
    <w:rsid w:val="00905483"/>
    <w:rsid w:val="00910DF6"/>
    <w:rsid w:val="00930002"/>
    <w:rsid w:val="009310C7"/>
    <w:rsid w:val="009334FF"/>
    <w:rsid w:val="009449A8"/>
    <w:rsid w:val="00951A0F"/>
    <w:rsid w:val="009974F8"/>
    <w:rsid w:val="009A067E"/>
    <w:rsid w:val="009A2614"/>
    <w:rsid w:val="009A7B16"/>
    <w:rsid w:val="009B0488"/>
    <w:rsid w:val="009C13CF"/>
    <w:rsid w:val="009C489B"/>
    <w:rsid w:val="009D6308"/>
    <w:rsid w:val="00A02B95"/>
    <w:rsid w:val="00A25F44"/>
    <w:rsid w:val="00A30778"/>
    <w:rsid w:val="00A47972"/>
    <w:rsid w:val="00A56B80"/>
    <w:rsid w:val="00A64A05"/>
    <w:rsid w:val="00A801B3"/>
    <w:rsid w:val="00A96191"/>
    <w:rsid w:val="00A9743A"/>
    <w:rsid w:val="00A975FF"/>
    <w:rsid w:val="00AA45C6"/>
    <w:rsid w:val="00AA51F5"/>
    <w:rsid w:val="00B11ACC"/>
    <w:rsid w:val="00B61F7B"/>
    <w:rsid w:val="00BA0953"/>
    <w:rsid w:val="00BA2BDE"/>
    <w:rsid w:val="00BA73B8"/>
    <w:rsid w:val="00BB7A2D"/>
    <w:rsid w:val="00BC29CB"/>
    <w:rsid w:val="00BE7005"/>
    <w:rsid w:val="00C12868"/>
    <w:rsid w:val="00C55BAE"/>
    <w:rsid w:val="00C97B95"/>
    <w:rsid w:val="00CA2FD2"/>
    <w:rsid w:val="00CB22D3"/>
    <w:rsid w:val="00CD292A"/>
    <w:rsid w:val="00CE5551"/>
    <w:rsid w:val="00D05D72"/>
    <w:rsid w:val="00D20F96"/>
    <w:rsid w:val="00D26137"/>
    <w:rsid w:val="00D32A62"/>
    <w:rsid w:val="00D32F44"/>
    <w:rsid w:val="00D6096E"/>
    <w:rsid w:val="00DD021A"/>
    <w:rsid w:val="00E46A04"/>
    <w:rsid w:val="00E91565"/>
    <w:rsid w:val="00F00876"/>
    <w:rsid w:val="00F11CB5"/>
    <w:rsid w:val="00F16570"/>
    <w:rsid w:val="00F320A4"/>
    <w:rsid w:val="00F4287A"/>
    <w:rsid w:val="00F44E9D"/>
    <w:rsid w:val="00F96664"/>
    <w:rsid w:val="00FB3857"/>
    <w:rsid w:val="00FB3F30"/>
    <w:rsid w:val="00FD3692"/>
    <w:rsid w:val="00FE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DAC"/>
    <w:rPr>
      <w:sz w:val="24"/>
      <w:szCs w:val="24"/>
      <w:lang w:val="bg-BG"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96191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A96191"/>
    <w:pPr>
      <w:tabs>
        <w:tab w:val="center" w:pos="4703"/>
        <w:tab w:val="right" w:pos="9406"/>
      </w:tabs>
    </w:pPr>
  </w:style>
  <w:style w:type="character" w:styleId="Hyperlink">
    <w:name w:val="Hyperlink"/>
    <w:rsid w:val="00CE5551"/>
    <w:rPr>
      <w:color w:val="0000FF"/>
      <w:u w:val="single"/>
    </w:rPr>
  </w:style>
  <w:style w:type="paragraph" w:styleId="BalloonText">
    <w:name w:val="Balloon Text"/>
    <w:basedOn w:val="Normal"/>
    <w:semiHidden/>
    <w:rsid w:val="0090548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54A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554ACF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DAC"/>
    <w:rPr>
      <w:sz w:val="24"/>
      <w:szCs w:val="24"/>
      <w:lang w:val="bg-BG"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96191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A96191"/>
    <w:pPr>
      <w:tabs>
        <w:tab w:val="center" w:pos="4703"/>
        <w:tab w:val="right" w:pos="9406"/>
      </w:tabs>
    </w:pPr>
  </w:style>
  <w:style w:type="character" w:styleId="Hyperlink">
    <w:name w:val="Hyperlink"/>
    <w:rsid w:val="00CE5551"/>
    <w:rPr>
      <w:color w:val="0000FF"/>
      <w:u w:val="single"/>
    </w:rPr>
  </w:style>
  <w:style w:type="paragraph" w:styleId="BalloonText">
    <w:name w:val="Balloon Text"/>
    <w:basedOn w:val="Normal"/>
    <w:semiHidden/>
    <w:rsid w:val="0090548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54A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554AC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mb528\Desktop\iviv\blan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blanc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imb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</dc:creator>
  <cp:lastModifiedBy>User</cp:lastModifiedBy>
  <cp:revision>3</cp:revision>
  <cp:lastPrinted>2021-04-19T08:34:00Z</cp:lastPrinted>
  <dcterms:created xsi:type="dcterms:W3CDTF">2025-07-18T12:36:00Z</dcterms:created>
  <dcterms:modified xsi:type="dcterms:W3CDTF">2025-07-18T12:36:00Z</dcterms:modified>
</cp:coreProperties>
</file>